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96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58" w:rsidRPr="00C30135" w:rsidRDefault="00031658" w:rsidP="00924196">
      <w:pPr>
        <w:jc w:val="center"/>
        <w:rPr>
          <w:b/>
          <w:sz w:val="16"/>
          <w:szCs w:val="16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031658">
        <w:rPr>
          <w:b/>
        </w:rPr>
        <w:t>6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сессия  </w:t>
      </w:r>
      <w:r w:rsidR="00031658">
        <w:rPr>
          <w:b/>
          <w:sz w:val="28"/>
          <w:szCs w:val="28"/>
        </w:rPr>
        <w:t xml:space="preserve">5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D2043">
        <w:rPr>
          <w:sz w:val="28"/>
          <w:szCs w:val="28"/>
        </w:rPr>
        <w:t>02</w:t>
      </w:r>
      <w:r w:rsidR="00031658">
        <w:rPr>
          <w:sz w:val="28"/>
          <w:szCs w:val="28"/>
        </w:rPr>
        <w:t xml:space="preserve"> </w:t>
      </w:r>
      <w:r w:rsidR="00FD2043">
        <w:rPr>
          <w:sz w:val="28"/>
          <w:szCs w:val="28"/>
        </w:rPr>
        <w:t>феврал</w:t>
      </w:r>
      <w:r w:rsidR="00031658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</w:t>
      </w:r>
      <w:r w:rsidRPr="0080746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3</w:t>
      </w:r>
      <w:r w:rsidRPr="00807469">
        <w:rPr>
          <w:sz w:val="28"/>
          <w:szCs w:val="28"/>
        </w:rPr>
        <w:t>г</w:t>
      </w:r>
      <w:r w:rsidR="00031658">
        <w:rPr>
          <w:sz w:val="28"/>
          <w:szCs w:val="28"/>
        </w:rPr>
        <w:t>.</w:t>
      </w:r>
      <w:r w:rsidRPr="00807469">
        <w:rPr>
          <w:sz w:val="28"/>
          <w:szCs w:val="28"/>
        </w:rPr>
        <w:t xml:space="preserve"> </w:t>
      </w:r>
      <w:r w:rsidR="00031658">
        <w:rPr>
          <w:sz w:val="28"/>
          <w:szCs w:val="28"/>
        </w:rPr>
        <w:t xml:space="preserve">   </w:t>
      </w:r>
      <w:r w:rsidRPr="00031658">
        <w:rPr>
          <w:b/>
          <w:sz w:val="28"/>
          <w:szCs w:val="28"/>
        </w:rPr>
        <w:t>№</w:t>
      </w:r>
      <w:r w:rsidR="00031658" w:rsidRPr="00031658">
        <w:rPr>
          <w:b/>
          <w:sz w:val="28"/>
          <w:szCs w:val="28"/>
        </w:rPr>
        <w:t xml:space="preserve"> 10</w:t>
      </w:r>
      <w:r w:rsidRPr="0003165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031658" w:rsidRDefault="00924196" w:rsidP="00924196">
            <w:pPr>
              <w:tabs>
                <w:tab w:val="left" w:pos="900"/>
              </w:tabs>
              <w:jc w:val="both"/>
            </w:pPr>
            <w:r w:rsidRPr="00031658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522FAF" w:rsidRPr="00031658">
              <w:rPr>
                <w:sz w:val="28"/>
                <w:szCs w:val="24"/>
              </w:rPr>
              <w:t>22</w:t>
            </w:r>
            <w:r w:rsidRPr="00031658">
              <w:rPr>
                <w:sz w:val="28"/>
                <w:szCs w:val="24"/>
              </w:rPr>
              <w:t xml:space="preserve">  декабря 202</w:t>
            </w:r>
            <w:r w:rsidR="00522FAF" w:rsidRPr="00031658">
              <w:rPr>
                <w:sz w:val="28"/>
                <w:szCs w:val="24"/>
              </w:rPr>
              <w:t>2</w:t>
            </w:r>
            <w:r w:rsidRPr="00031658">
              <w:rPr>
                <w:sz w:val="28"/>
                <w:szCs w:val="24"/>
              </w:rPr>
              <w:t xml:space="preserve"> № 8</w:t>
            </w:r>
            <w:r w:rsidR="00031658">
              <w:rPr>
                <w:sz w:val="28"/>
                <w:szCs w:val="24"/>
              </w:rPr>
              <w:t>.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031658" w:rsidRDefault="00031658" w:rsidP="00924196">
      <w:pPr>
        <w:ind w:firstLine="851"/>
        <w:jc w:val="both"/>
        <w:rPr>
          <w:sz w:val="28"/>
          <w:szCs w:val="28"/>
        </w:rPr>
      </w:pPr>
    </w:p>
    <w:p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  <w:r w:rsidR="00FD2043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:rsidR="00924196" w:rsidRPr="00AC5A96" w:rsidRDefault="00924196" w:rsidP="00924196">
      <w:pPr>
        <w:ind w:firstLine="851"/>
        <w:rPr>
          <w:sz w:val="28"/>
          <w:szCs w:val="28"/>
        </w:rPr>
      </w:pPr>
    </w:p>
    <w:p w:rsidR="00924196" w:rsidRDefault="00924196" w:rsidP="00924196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Уэлен от </w:t>
      </w:r>
      <w:r w:rsidR="00522FAF">
        <w:rPr>
          <w:sz w:val="28"/>
          <w:szCs w:val="28"/>
        </w:rPr>
        <w:t>22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2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8</w:t>
      </w:r>
      <w:r w:rsidR="00031658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522FAF">
        <w:rPr>
          <w:sz w:val="28"/>
          <w:szCs w:val="28"/>
        </w:rPr>
        <w:t>3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 w:rsidR="00031658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924196" w:rsidRDefault="00924196" w:rsidP="00924196">
      <w:pPr>
        <w:ind w:firstLine="851"/>
        <w:rPr>
          <w:b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924196" w:rsidRDefault="00522FA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195 002,6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цифрами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196 587,6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:rsidR="00924196" w:rsidRPr="002121E2" w:rsidRDefault="00924196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21E2">
        <w:rPr>
          <w:sz w:val="28"/>
          <w:szCs w:val="28"/>
        </w:rPr>
        <w:t xml:space="preserve">) </w:t>
      </w:r>
      <w:r>
        <w:rPr>
          <w:sz w:val="28"/>
          <w:szCs w:val="28"/>
        </w:rPr>
        <w:t>частью 4 изложить в новой редакции</w:t>
      </w:r>
      <w:r w:rsidRPr="00565A13">
        <w:rPr>
          <w:sz w:val="28"/>
          <w:szCs w:val="28"/>
        </w:rPr>
        <w:t xml:space="preserve">: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4</w:t>
      </w:r>
      <w:r w:rsidRPr="00565A13">
        <w:rPr>
          <w:sz w:val="28"/>
          <w:szCs w:val="28"/>
        </w:rPr>
        <w:t xml:space="preserve">) прогнозируемый объем дефицита бюджета </w:t>
      </w:r>
      <w:r>
        <w:rPr>
          <w:sz w:val="28"/>
          <w:szCs w:val="28"/>
        </w:rPr>
        <w:t xml:space="preserve">муниципального образования сельское поселение Уэлен </w:t>
      </w:r>
      <w:r w:rsidRPr="00565A1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1 </w:t>
      </w:r>
      <w:r w:rsidR="00522FAF">
        <w:rPr>
          <w:sz w:val="28"/>
          <w:szCs w:val="28"/>
        </w:rPr>
        <w:t>585</w:t>
      </w:r>
      <w:r>
        <w:rPr>
          <w:sz w:val="28"/>
          <w:szCs w:val="28"/>
        </w:rPr>
        <w:t>,</w:t>
      </w:r>
      <w:r w:rsidR="00522FAF">
        <w:rPr>
          <w:sz w:val="28"/>
          <w:szCs w:val="28"/>
        </w:rPr>
        <w:t>0</w:t>
      </w:r>
      <w:r w:rsidR="00031658">
        <w:rPr>
          <w:sz w:val="28"/>
          <w:szCs w:val="28"/>
        </w:rPr>
        <w:t xml:space="preserve"> </w:t>
      </w:r>
      <w:r w:rsidRPr="00565A13">
        <w:rPr>
          <w:sz w:val="28"/>
          <w:szCs w:val="28"/>
        </w:rPr>
        <w:t>тыс. рублей</w:t>
      </w:r>
      <w:r w:rsidR="0098541F">
        <w:rPr>
          <w:sz w:val="28"/>
          <w:szCs w:val="28"/>
        </w:rPr>
        <w:t>»</w:t>
      </w:r>
      <w:r w:rsidRPr="00565A13">
        <w:rPr>
          <w:sz w:val="28"/>
          <w:szCs w:val="28"/>
        </w:rPr>
        <w:t>.</w:t>
      </w:r>
    </w:p>
    <w:p w:rsidR="008F2BB2" w:rsidRDefault="008F2BB2" w:rsidP="00FD2043">
      <w:pPr>
        <w:jc w:val="both"/>
        <w:rPr>
          <w:sz w:val="28"/>
          <w:szCs w:val="28"/>
        </w:rPr>
      </w:pPr>
    </w:p>
    <w:p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031658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1</w:t>
      </w:r>
      <w:r w:rsidR="00924196">
        <w:rPr>
          <w:sz w:val="28"/>
          <w:szCs w:val="28"/>
        </w:rPr>
        <w:t xml:space="preserve"> к настоящему Решению;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031658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031658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7</w:t>
      </w:r>
      <w:r w:rsidRPr="000E27FC">
        <w:rPr>
          <w:b/>
          <w:sz w:val="28"/>
          <w:szCs w:val="28"/>
        </w:rPr>
        <w:t>: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4912E6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FD2043" w:rsidRDefault="00FD2043" w:rsidP="00626B1E">
      <w:pPr>
        <w:ind w:firstLine="851"/>
        <w:jc w:val="both"/>
        <w:rPr>
          <w:sz w:val="28"/>
          <w:szCs w:val="28"/>
        </w:rPr>
      </w:pPr>
    </w:p>
    <w:p w:rsidR="00FD2043" w:rsidRDefault="00FD2043" w:rsidP="00626B1E">
      <w:pPr>
        <w:ind w:firstLine="851"/>
        <w:jc w:val="both"/>
        <w:rPr>
          <w:sz w:val="28"/>
          <w:szCs w:val="28"/>
        </w:rPr>
      </w:pPr>
    </w:p>
    <w:p w:rsidR="00031658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031658">
        <w:rPr>
          <w:sz w:val="28"/>
          <w:szCs w:val="28"/>
        </w:rPr>
        <w:t xml:space="preserve"> </w:t>
      </w:r>
      <w:r w:rsidR="00031658" w:rsidRPr="00AC5A96">
        <w:rPr>
          <w:sz w:val="28"/>
          <w:szCs w:val="28"/>
        </w:rPr>
        <w:t>сельско</w:t>
      </w:r>
      <w:r w:rsidR="00031658">
        <w:rPr>
          <w:sz w:val="28"/>
          <w:szCs w:val="28"/>
        </w:rPr>
        <w:t>го</w:t>
      </w:r>
      <w:r w:rsidR="00031658" w:rsidRPr="00AC5A96">
        <w:rPr>
          <w:sz w:val="28"/>
          <w:szCs w:val="28"/>
        </w:rPr>
        <w:t xml:space="preserve"> поселени</w:t>
      </w:r>
      <w:r w:rsidR="00031658">
        <w:rPr>
          <w:sz w:val="28"/>
          <w:szCs w:val="28"/>
        </w:rPr>
        <w:t>я,</w:t>
      </w:r>
      <w:r w:rsidR="00031658" w:rsidRPr="00AC5A96">
        <w:rPr>
          <w:sz w:val="28"/>
          <w:szCs w:val="28"/>
        </w:rPr>
        <w:t xml:space="preserve"> </w:t>
      </w:r>
    </w:p>
    <w:p w:rsidR="00031658" w:rsidRDefault="00031658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F76491" w:rsidRPr="00AC5A96" w:rsidRDefault="00F76491" w:rsidP="00BA6806">
      <w:pPr>
        <w:jc w:val="both"/>
        <w:rPr>
          <w:sz w:val="28"/>
          <w:szCs w:val="28"/>
        </w:rPr>
      </w:pPr>
      <w:r w:rsidRPr="00AC5A96">
        <w:rPr>
          <w:sz w:val="28"/>
          <w:szCs w:val="28"/>
        </w:rPr>
        <w:t>муниципального образования</w:t>
      </w:r>
    </w:p>
    <w:p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031658">
        <w:rPr>
          <w:sz w:val="28"/>
          <w:szCs w:val="28"/>
        </w:rPr>
        <w:t xml:space="preserve">  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FD2043">
          <w:headerReference w:type="even" r:id="rId9"/>
          <w:headerReference w:type="default" r:id="rId10"/>
          <w:pgSz w:w="11906" w:h="16838" w:code="9"/>
          <w:pgMar w:top="851" w:right="1133" w:bottom="851" w:left="1560" w:header="284" w:footer="284" w:gutter="0"/>
          <w:cols w:space="720"/>
          <w:titlePg/>
          <w:docGrid w:linePitch="326"/>
        </w:sectPr>
      </w:pPr>
    </w:p>
    <w:p w:rsidR="000A29C5" w:rsidRDefault="000A29C5" w:rsidP="005D20FF">
      <w:pPr>
        <w:rPr>
          <w:sz w:val="28"/>
          <w:szCs w:val="28"/>
        </w:rPr>
      </w:pPr>
    </w:p>
    <w:p w:rsidR="002248EF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FD2043">
        <w:rPr>
          <w:b/>
          <w:bCs/>
          <w:szCs w:val="24"/>
        </w:rPr>
        <w:t>02</w:t>
      </w:r>
      <w:r w:rsidR="00031658">
        <w:rPr>
          <w:b/>
          <w:bCs/>
          <w:szCs w:val="24"/>
        </w:rPr>
        <w:t>.0</w:t>
      </w:r>
      <w:r w:rsidR="00FD2043">
        <w:rPr>
          <w:b/>
          <w:bCs/>
          <w:szCs w:val="24"/>
        </w:rPr>
        <w:t>2</w:t>
      </w:r>
      <w:r w:rsidR="00031658">
        <w:rPr>
          <w:b/>
          <w:bCs/>
          <w:szCs w:val="24"/>
        </w:rPr>
        <w:t>.</w:t>
      </w:r>
      <w:r>
        <w:rPr>
          <w:b/>
          <w:bCs/>
          <w:szCs w:val="24"/>
        </w:rPr>
        <w:t>202</w:t>
      </w:r>
      <w:r w:rsidR="00522FAF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года</w:t>
      </w:r>
      <w:r w:rsidR="00031658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031658">
        <w:rPr>
          <w:b/>
          <w:bCs/>
          <w:szCs w:val="24"/>
        </w:rPr>
        <w:t>10</w:t>
      </w:r>
    </w:p>
    <w:p w:rsidR="002248EF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403BFD">
        <w:rPr>
          <w:bCs/>
          <w:szCs w:val="24"/>
        </w:rPr>
        <w:t xml:space="preserve">Приложение </w:t>
      </w:r>
      <w:r w:rsidR="002248EF">
        <w:rPr>
          <w:bCs/>
          <w:szCs w:val="24"/>
        </w:rPr>
        <w:t>3</w:t>
      </w:r>
      <w:r w:rsidR="00EA70DF">
        <w:rPr>
          <w:bCs/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Уэлен</w:t>
      </w:r>
      <w:r w:rsidR="002248EF" w:rsidRPr="00403BFD">
        <w:rPr>
          <w:szCs w:val="24"/>
        </w:rPr>
        <w:t xml:space="preserve"> от </w:t>
      </w:r>
      <w:r w:rsidR="00522FAF">
        <w:rPr>
          <w:szCs w:val="24"/>
        </w:rPr>
        <w:t>22</w:t>
      </w:r>
      <w:r w:rsidR="00EA70D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522FAF">
        <w:rPr>
          <w:szCs w:val="24"/>
        </w:rPr>
        <w:t>2</w:t>
      </w:r>
      <w:r w:rsidR="002248EF" w:rsidRPr="00403BFD">
        <w:rPr>
          <w:szCs w:val="24"/>
        </w:rPr>
        <w:t xml:space="preserve"> года № </w:t>
      </w:r>
      <w:r w:rsidR="002248EF">
        <w:rPr>
          <w:szCs w:val="24"/>
        </w:rPr>
        <w:t>8</w:t>
      </w:r>
      <w:r>
        <w:rPr>
          <w:szCs w:val="24"/>
        </w:rPr>
        <w:t>»</w:t>
      </w:r>
    </w:p>
    <w:p w:rsidR="002248EF" w:rsidRDefault="002248EF" w:rsidP="002248EF">
      <w:pPr>
        <w:ind w:left="8647"/>
        <w:jc w:val="both"/>
        <w:rPr>
          <w:szCs w:val="24"/>
        </w:rPr>
      </w:pPr>
    </w:p>
    <w:p w:rsidR="002248EF" w:rsidRDefault="002248EF" w:rsidP="002248EF">
      <w:pPr>
        <w:jc w:val="center"/>
        <w:rPr>
          <w:b/>
          <w:bCs/>
          <w:sz w:val="28"/>
          <w:szCs w:val="28"/>
        </w:rPr>
      </w:pPr>
      <w:r w:rsidRPr="002248EF">
        <w:rPr>
          <w:b/>
          <w:bCs/>
          <w:sz w:val="28"/>
          <w:szCs w:val="28"/>
        </w:rPr>
        <w:t xml:space="preserve">Ведомственная структура расходов бюджета муниципального образования сельское поселение Уэлен </w:t>
      </w:r>
    </w:p>
    <w:p w:rsidR="008435C5" w:rsidRDefault="002248EF" w:rsidP="002248EF">
      <w:pPr>
        <w:jc w:val="center"/>
        <w:rPr>
          <w:b/>
          <w:bCs/>
          <w:sz w:val="28"/>
          <w:szCs w:val="28"/>
        </w:rPr>
      </w:pPr>
      <w:r w:rsidRPr="002248EF">
        <w:rPr>
          <w:b/>
          <w:bCs/>
          <w:sz w:val="28"/>
          <w:szCs w:val="28"/>
        </w:rPr>
        <w:t>на 2022 год</w:t>
      </w:r>
    </w:p>
    <w:p w:rsidR="002248EF" w:rsidRDefault="002248EF" w:rsidP="002248EF">
      <w:pPr>
        <w:ind w:left="5670" w:right="111"/>
        <w:jc w:val="right"/>
        <w:rPr>
          <w:szCs w:val="24"/>
        </w:rPr>
      </w:pPr>
      <w:bookmarkStart w:id="0" w:name="_GoBack"/>
      <w:bookmarkEnd w:id="0"/>
      <w:r w:rsidRPr="002248EF">
        <w:rPr>
          <w:sz w:val="28"/>
          <w:szCs w:val="28"/>
        </w:rPr>
        <w:t>(тыс. рублей)</w:t>
      </w:r>
    </w:p>
    <w:p w:rsidR="00343180" w:rsidRDefault="00343180" w:rsidP="00343180">
      <w:pPr>
        <w:ind w:left="5670"/>
        <w:jc w:val="right"/>
        <w:rPr>
          <w:sz w:val="28"/>
          <w:szCs w:val="24"/>
        </w:rPr>
      </w:pPr>
    </w:p>
    <w:tbl>
      <w:tblPr>
        <w:tblW w:w="15304" w:type="dxa"/>
        <w:tblInd w:w="113" w:type="dxa"/>
        <w:tblLook w:val="04A0"/>
      </w:tblPr>
      <w:tblGrid>
        <w:gridCol w:w="6747"/>
        <w:gridCol w:w="1204"/>
        <w:gridCol w:w="986"/>
        <w:gridCol w:w="845"/>
        <w:gridCol w:w="2674"/>
        <w:gridCol w:w="845"/>
        <w:gridCol w:w="2111"/>
      </w:tblGrid>
      <w:tr w:rsidR="00522FAF" w:rsidRPr="00522FAF" w:rsidTr="007B456E">
        <w:trPr>
          <w:trHeight w:val="271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AF" w:rsidRPr="00522FAF" w:rsidRDefault="00343180" w:rsidP="00522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br w:type="page"/>
            </w:r>
            <w:r w:rsidR="00522FAF" w:rsidRPr="00522FA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Глав-ный рас-поря-ди-тельсре-дств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ПР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ВР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 xml:space="preserve">Сумма           </w:t>
            </w:r>
          </w:p>
        </w:tc>
      </w:tr>
      <w:tr w:rsidR="00522FAF" w:rsidRPr="00522FAF" w:rsidTr="007B456E">
        <w:trPr>
          <w:trHeight w:val="281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jc w:val="center"/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</w:t>
            </w:r>
          </w:p>
        </w:tc>
      </w:tr>
      <w:tr w:rsidR="00522FAF" w:rsidRPr="00522FAF" w:rsidTr="007B456E">
        <w:trPr>
          <w:trHeight w:val="55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196 587,6</w:t>
            </w:r>
          </w:p>
        </w:tc>
      </w:tr>
      <w:tr w:rsidR="00522FAF" w:rsidRPr="00522FAF" w:rsidTr="007B456E">
        <w:trPr>
          <w:trHeight w:val="433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2 056,9</w:t>
            </w:r>
          </w:p>
        </w:tc>
      </w:tr>
      <w:tr w:rsidR="00522FAF" w:rsidRPr="00522FAF" w:rsidTr="007B456E">
        <w:trPr>
          <w:trHeight w:val="1006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522FAF" w:rsidRPr="00522FAF" w:rsidTr="00522FAF">
        <w:trPr>
          <w:trHeight w:val="94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522FAF" w:rsidRPr="00522FAF" w:rsidTr="007B456E">
        <w:trPr>
          <w:trHeight w:val="70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522FAF" w:rsidRPr="00522FAF" w:rsidTr="007B456E">
        <w:trPr>
          <w:trHeight w:val="2153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522FAF">
              <w:rPr>
                <w:b/>
                <w:bCs/>
                <w:sz w:val="28"/>
                <w:szCs w:val="28"/>
              </w:rPr>
              <w:t xml:space="preserve"> (</w:t>
            </w:r>
            <w:r w:rsidRPr="00522F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1 544,8</w:t>
            </w:r>
          </w:p>
        </w:tc>
      </w:tr>
      <w:tr w:rsidR="00522FAF" w:rsidRPr="00522FAF" w:rsidTr="007B456E">
        <w:trPr>
          <w:trHeight w:val="1306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14,5</w:t>
            </w:r>
          </w:p>
        </w:tc>
      </w:tr>
      <w:tr w:rsidR="00522FAF" w:rsidRPr="00522FAF" w:rsidTr="007B456E">
        <w:trPr>
          <w:trHeight w:val="3543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80 1 00 10110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103,0</w:t>
            </w:r>
          </w:p>
        </w:tc>
      </w:tr>
      <w:tr w:rsidR="00522FAF" w:rsidRPr="00522FAF" w:rsidTr="007B456E">
        <w:trPr>
          <w:trHeight w:val="1134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394,6</w:t>
            </w:r>
          </w:p>
        </w:tc>
      </w:tr>
      <w:tr w:rsidR="00522FAF" w:rsidRPr="00522FAF" w:rsidTr="007B456E">
        <w:trPr>
          <w:trHeight w:val="683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394,6</w:t>
            </w:r>
          </w:p>
        </w:tc>
      </w:tr>
      <w:tr w:rsidR="00522FAF" w:rsidRPr="00522FAF" w:rsidTr="007B456E">
        <w:trPr>
          <w:trHeight w:val="1004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394,6</w:t>
            </w:r>
          </w:p>
        </w:tc>
      </w:tr>
      <w:tr w:rsidR="00522FAF" w:rsidRPr="00522FAF" w:rsidTr="007B456E">
        <w:trPr>
          <w:trHeight w:val="155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394,6</w:t>
            </w:r>
          </w:p>
        </w:tc>
      </w:tr>
      <w:tr w:rsidR="00522FAF" w:rsidRPr="00522FAF" w:rsidTr="007B456E">
        <w:trPr>
          <w:trHeight w:val="362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267,0</w:t>
            </w:r>
          </w:p>
        </w:tc>
      </w:tr>
      <w:tr w:rsidR="00522FAF" w:rsidRPr="00522FAF" w:rsidTr="007B456E">
        <w:trPr>
          <w:trHeight w:val="29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267,0</w:t>
            </w:r>
          </w:p>
        </w:tc>
      </w:tr>
      <w:tr w:rsidR="00522FAF" w:rsidRPr="00522FAF" w:rsidTr="007B456E">
        <w:trPr>
          <w:trHeight w:val="643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267,0</w:t>
            </w:r>
          </w:p>
        </w:tc>
      </w:tr>
      <w:tr w:rsidR="00522FAF" w:rsidRPr="00522FAF" w:rsidTr="007B456E">
        <w:trPr>
          <w:trHeight w:val="992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267,0</w:t>
            </w:r>
          </w:p>
        </w:tc>
      </w:tr>
      <w:tr w:rsidR="00522FAF" w:rsidRPr="00522FAF" w:rsidTr="007B456E">
        <w:trPr>
          <w:trHeight w:val="1276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80 2 00 51180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267,0</w:t>
            </w:r>
          </w:p>
        </w:tc>
      </w:tr>
      <w:tr w:rsidR="00522FAF" w:rsidRPr="00522FAF" w:rsidTr="007B456E">
        <w:trPr>
          <w:trHeight w:val="313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522FAF" w:rsidRPr="00522FAF" w:rsidTr="00522FAF">
        <w:trPr>
          <w:trHeight w:val="49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522FAF" w:rsidRPr="00522FAF" w:rsidTr="007B456E">
        <w:trPr>
          <w:trHeight w:val="567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lastRenderedPageBreak/>
              <w:t>Муниципальная  программа «Устойчивое развитие сельского поселения Уэлен 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522FAF" w:rsidRPr="00522FAF" w:rsidTr="007B456E">
        <w:trPr>
          <w:trHeight w:val="846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22FAF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522FAF" w:rsidRPr="00522FAF" w:rsidTr="007B456E">
        <w:trPr>
          <w:trHeight w:val="872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22FAF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522FAF" w:rsidRPr="00522FAF" w:rsidTr="007B456E">
        <w:trPr>
          <w:trHeight w:val="1284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color w:val="000000"/>
                <w:sz w:val="28"/>
                <w:szCs w:val="28"/>
              </w:rPr>
            </w:pPr>
            <w:r w:rsidRPr="00522FAF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01 4 01 80220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540,0</w:t>
            </w:r>
          </w:p>
        </w:tc>
      </w:tr>
      <w:tr w:rsidR="00522FAF" w:rsidRPr="00522FAF" w:rsidTr="007B456E">
        <w:trPr>
          <w:trHeight w:val="41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193 723,7</w:t>
            </w:r>
          </w:p>
        </w:tc>
      </w:tr>
      <w:tr w:rsidR="00522FAF" w:rsidRPr="00522FAF" w:rsidTr="007B456E">
        <w:trPr>
          <w:trHeight w:val="287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192 339,5</w:t>
            </w:r>
          </w:p>
        </w:tc>
      </w:tr>
      <w:tr w:rsidR="00522FAF" w:rsidRPr="00522FAF" w:rsidTr="007B456E">
        <w:trPr>
          <w:trHeight w:val="433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192 339,5</w:t>
            </w:r>
          </w:p>
        </w:tc>
      </w:tr>
      <w:tr w:rsidR="00522FAF" w:rsidRPr="00522FAF" w:rsidTr="007B456E">
        <w:trPr>
          <w:trHeight w:val="783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537,0</w:t>
            </w:r>
          </w:p>
        </w:tc>
      </w:tr>
      <w:tr w:rsidR="00522FAF" w:rsidRPr="00522FAF" w:rsidTr="00522FAF">
        <w:trPr>
          <w:trHeight w:val="187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537,0</w:t>
            </w:r>
          </w:p>
        </w:tc>
      </w:tr>
      <w:tr w:rsidR="00522FAF" w:rsidRPr="00522FAF" w:rsidTr="007B456E">
        <w:trPr>
          <w:trHeight w:val="1559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lastRenderedPageBreak/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01 6 01 89960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537,0</w:t>
            </w:r>
          </w:p>
        </w:tc>
      </w:tr>
      <w:tr w:rsidR="00522FAF" w:rsidRPr="00522FAF" w:rsidTr="00522FAF">
        <w:trPr>
          <w:trHeight w:val="75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113 959,6</w:t>
            </w:r>
          </w:p>
        </w:tc>
      </w:tr>
      <w:tr w:rsidR="00522FAF" w:rsidRPr="00522FAF" w:rsidTr="00522FAF">
        <w:trPr>
          <w:trHeight w:val="112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7 F3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113 959,6</w:t>
            </w:r>
          </w:p>
        </w:tc>
      </w:tr>
      <w:tr w:rsidR="00522FAF" w:rsidRPr="00522FAF" w:rsidTr="007B456E">
        <w:trPr>
          <w:trHeight w:val="171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7 F3 67483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27 873,9</w:t>
            </w:r>
          </w:p>
        </w:tc>
      </w:tr>
      <w:tr w:rsidR="00522FAF" w:rsidRPr="00522FAF" w:rsidTr="00522FAF">
        <w:trPr>
          <w:trHeight w:val="327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7 F3 67484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84 946,0</w:t>
            </w:r>
          </w:p>
        </w:tc>
      </w:tr>
      <w:tr w:rsidR="00522FAF" w:rsidRPr="00522FAF" w:rsidTr="007B456E">
        <w:trPr>
          <w:trHeight w:val="1133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lastRenderedPageBreak/>
              <w:t>Обеспечение устойчивого сокращения непригодного для 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7 F3 6748S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1 139,7</w:t>
            </w:r>
          </w:p>
        </w:tc>
      </w:tr>
      <w:tr w:rsidR="00522FAF" w:rsidRPr="00522FAF" w:rsidTr="00522FAF">
        <w:trPr>
          <w:trHeight w:val="79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Подпрограмма "Формирование муниципального жилищного фонда"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77 842,9</w:t>
            </w:r>
          </w:p>
        </w:tc>
      </w:tr>
      <w:tr w:rsidR="00522FAF" w:rsidRPr="00522FAF" w:rsidTr="00522FAF">
        <w:trPr>
          <w:trHeight w:val="61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8 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77 842,9</w:t>
            </w:r>
          </w:p>
        </w:tc>
      </w:tr>
      <w:tr w:rsidR="00522FAF" w:rsidRPr="00522FAF" w:rsidTr="00522FAF">
        <w:trPr>
          <w:trHeight w:val="157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8 F1 42280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77 842,9</w:t>
            </w:r>
          </w:p>
        </w:tc>
      </w:tr>
      <w:tr w:rsidR="00522FAF" w:rsidRPr="00522FAF" w:rsidTr="00522FAF">
        <w:trPr>
          <w:trHeight w:val="58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1 384,2</w:t>
            </w:r>
          </w:p>
        </w:tc>
      </w:tr>
      <w:tr w:rsidR="00522FAF" w:rsidRPr="00522FAF" w:rsidTr="00522FAF">
        <w:trPr>
          <w:trHeight w:val="84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1 384,2</w:t>
            </w:r>
          </w:p>
        </w:tc>
      </w:tr>
      <w:tr w:rsidR="00522FAF" w:rsidRPr="00522FAF" w:rsidTr="00522FAF">
        <w:trPr>
          <w:trHeight w:val="117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176,9</w:t>
            </w:r>
          </w:p>
        </w:tc>
      </w:tr>
      <w:tr w:rsidR="00522FAF" w:rsidRPr="00522FAF" w:rsidTr="00522FAF">
        <w:trPr>
          <w:trHeight w:val="124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176,9</w:t>
            </w:r>
          </w:p>
        </w:tc>
      </w:tr>
      <w:tr w:rsidR="00522FAF" w:rsidRPr="00522FAF" w:rsidTr="00522FAF">
        <w:trPr>
          <w:trHeight w:val="117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lastRenderedPageBreak/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01 2 01 80210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176,9</w:t>
            </w:r>
          </w:p>
        </w:tc>
      </w:tr>
      <w:tr w:rsidR="00522FAF" w:rsidRPr="00522FAF" w:rsidTr="007B456E">
        <w:trPr>
          <w:trHeight w:val="95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1 207,3</w:t>
            </w:r>
          </w:p>
        </w:tc>
      </w:tr>
      <w:tr w:rsidR="00522FAF" w:rsidRPr="00522FAF" w:rsidTr="007B456E">
        <w:trPr>
          <w:trHeight w:val="694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17,6</w:t>
            </w:r>
          </w:p>
        </w:tc>
      </w:tr>
      <w:tr w:rsidR="00522FAF" w:rsidRPr="00522FAF" w:rsidTr="007B456E">
        <w:trPr>
          <w:trHeight w:val="847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01 3 01 80230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17,6</w:t>
            </w:r>
          </w:p>
        </w:tc>
      </w:tr>
      <w:tr w:rsidR="00522FAF" w:rsidRPr="00522FAF" w:rsidTr="00522FAF">
        <w:trPr>
          <w:trHeight w:val="88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522FAF" w:rsidRPr="00522FAF" w:rsidTr="007B456E">
        <w:trPr>
          <w:trHeight w:val="902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01 3 02 80240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40,0</w:t>
            </w:r>
          </w:p>
        </w:tc>
      </w:tr>
      <w:tr w:rsidR="00522FAF" w:rsidRPr="00522FAF" w:rsidTr="00522FAF">
        <w:trPr>
          <w:trHeight w:val="81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1 149,7</w:t>
            </w:r>
          </w:p>
        </w:tc>
      </w:tr>
      <w:tr w:rsidR="00522FAF" w:rsidRPr="00522FAF" w:rsidTr="007B456E">
        <w:trPr>
          <w:trHeight w:val="82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01 3 03 80250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1 049,7</w:t>
            </w:r>
          </w:p>
        </w:tc>
      </w:tr>
      <w:tr w:rsidR="00522FAF" w:rsidRPr="00522FAF" w:rsidTr="007B456E">
        <w:trPr>
          <w:trHeight w:val="127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01 3 03 80290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8"/>
                <w:szCs w:val="28"/>
              </w:rPr>
            </w:pPr>
            <w:r w:rsidRPr="00522FAF">
              <w:rPr>
                <w:sz w:val="28"/>
                <w:szCs w:val="28"/>
              </w:rPr>
              <w:t>100,0</w:t>
            </w:r>
          </w:p>
        </w:tc>
      </w:tr>
      <w:tr w:rsidR="00522FAF" w:rsidRPr="00522FAF" w:rsidTr="00522FAF">
        <w:trPr>
          <w:trHeight w:val="61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FAF" w:rsidRPr="00522FAF" w:rsidRDefault="00522FAF" w:rsidP="00522FAF">
            <w:pPr>
              <w:rPr>
                <w:b/>
                <w:bCs/>
                <w:sz w:val="28"/>
                <w:szCs w:val="28"/>
              </w:rPr>
            </w:pPr>
            <w:r w:rsidRPr="00522FAF">
              <w:rPr>
                <w:b/>
                <w:bCs/>
                <w:sz w:val="28"/>
                <w:szCs w:val="28"/>
              </w:rPr>
              <w:t>196 587,6</w:t>
            </w:r>
          </w:p>
        </w:tc>
      </w:tr>
    </w:tbl>
    <w:p w:rsidR="00343180" w:rsidRDefault="00343180">
      <w:pPr>
        <w:rPr>
          <w:sz w:val="28"/>
          <w:szCs w:val="24"/>
        </w:rPr>
      </w:pPr>
    </w:p>
    <w:p w:rsidR="00343180" w:rsidRDefault="00343180" w:rsidP="00343180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7B456E"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FD2043">
        <w:rPr>
          <w:b/>
          <w:bCs/>
          <w:szCs w:val="24"/>
        </w:rPr>
        <w:t>02</w:t>
      </w:r>
      <w:r w:rsidR="00EA70DF">
        <w:rPr>
          <w:b/>
          <w:bCs/>
          <w:szCs w:val="24"/>
        </w:rPr>
        <w:t>.0</w:t>
      </w:r>
      <w:r w:rsidR="00FD2043">
        <w:rPr>
          <w:b/>
          <w:bCs/>
          <w:szCs w:val="24"/>
        </w:rPr>
        <w:t>2</w:t>
      </w:r>
      <w:r w:rsidR="00EA70DF">
        <w:rPr>
          <w:b/>
          <w:bCs/>
          <w:szCs w:val="24"/>
        </w:rPr>
        <w:t>.</w:t>
      </w:r>
      <w:r>
        <w:rPr>
          <w:b/>
          <w:bCs/>
          <w:szCs w:val="24"/>
        </w:rPr>
        <w:t>202</w:t>
      </w:r>
      <w:r w:rsidR="007B456E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года</w:t>
      </w:r>
      <w:r w:rsidR="00EA70DF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EA70DF">
        <w:rPr>
          <w:b/>
          <w:bCs/>
          <w:szCs w:val="24"/>
        </w:rPr>
        <w:t xml:space="preserve"> 10</w:t>
      </w:r>
    </w:p>
    <w:p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403BFD">
        <w:rPr>
          <w:bCs/>
          <w:szCs w:val="24"/>
        </w:rPr>
        <w:t xml:space="preserve">Приложение </w:t>
      </w:r>
      <w:r w:rsidR="003B3F88">
        <w:rPr>
          <w:bCs/>
          <w:szCs w:val="24"/>
        </w:rPr>
        <w:t>4</w:t>
      </w:r>
      <w:r w:rsidR="00EA70DF">
        <w:rPr>
          <w:bCs/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Уэлен</w:t>
      </w:r>
      <w:r w:rsidR="00343180" w:rsidRPr="00403BFD">
        <w:rPr>
          <w:szCs w:val="24"/>
        </w:rPr>
        <w:t xml:space="preserve"> от </w:t>
      </w:r>
      <w:r w:rsidR="007B456E">
        <w:rPr>
          <w:szCs w:val="24"/>
        </w:rPr>
        <w:t>22</w:t>
      </w:r>
      <w:r w:rsidR="00EA70DF">
        <w:rPr>
          <w:szCs w:val="24"/>
        </w:rPr>
        <w:t xml:space="preserve"> </w:t>
      </w:r>
      <w:r w:rsidR="00343180" w:rsidRPr="00403BFD">
        <w:rPr>
          <w:szCs w:val="24"/>
        </w:rPr>
        <w:t>декабря 20</w:t>
      </w:r>
      <w:r w:rsidR="00343180">
        <w:rPr>
          <w:szCs w:val="24"/>
        </w:rPr>
        <w:t>2</w:t>
      </w:r>
      <w:r w:rsidR="007B456E">
        <w:rPr>
          <w:szCs w:val="24"/>
        </w:rPr>
        <w:t>2</w:t>
      </w:r>
      <w:r w:rsidR="00343180" w:rsidRPr="00403BFD">
        <w:rPr>
          <w:szCs w:val="24"/>
        </w:rPr>
        <w:t xml:space="preserve"> года № </w:t>
      </w:r>
      <w:r w:rsidR="00343180">
        <w:rPr>
          <w:szCs w:val="24"/>
        </w:rPr>
        <w:t>8</w:t>
      </w:r>
      <w:r>
        <w:rPr>
          <w:szCs w:val="24"/>
        </w:rPr>
        <w:t>»</w:t>
      </w:r>
    </w:p>
    <w:p w:rsidR="00343180" w:rsidRDefault="00343180" w:rsidP="00343180">
      <w:pPr>
        <w:ind w:left="10206" w:right="111"/>
        <w:jc w:val="both"/>
        <w:rPr>
          <w:szCs w:val="24"/>
        </w:rPr>
      </w:pPr>
    </w:p>
    <w:p w:rsidR="00343180" w:rsidRDefault="00ED540C" w:rsidP="00ED540C">
      <w:pPr>
        <w:ind w:right="111"/>
        <w:jc w:val="center"/>
        <w:rPr>
          <w:b/>
          <w:bCs/>
          <w:color w:val="000000"/>
          <w:sz w:val="28"/>
          <w:szCs w:val="28"/>
        </w:rPr>
      </w:pPr>
      <w:r w:rsidRPr="00343180">
        <w:rPr>
          <w:b/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</w:t>
      </w:r>
      <w:r>
        <w:rPr>
          <w:b/>
          <w:bCs/>
          <w:color w:val="000000"/>
          <w:sz w:val="28"/>
          <w:szCs w:val="28"/>
        </w:rPr>
        <w:t xml:space="preserve">тьям (муниципальным программам </w:t>
      </w:r>
      <w:r w:rsidRPr="00343180">
        <w:rPr>
          <w:b/>
          <w:bCs/>
          <w:color w:val="000000"/>
          <w:sz w:val="28"/>
          <w:szCs w:val="28"/>
        </w:rPr>
        <w:t>и непрограммным направлениям деятельности), группам видов расходов классификации расходов бюджетов на 2022 год</w:t>
      </w:r>
    </w:p>
    <w:p w:rsidR="000F08B5" w:rsidRDefault="000F08B5" w:rsidP="000F08B5">
      <w:pPr>
        <w:ind w:right="111"/>
        <w:jc w:val="right"/>
        <w:rPr>
          <w:sz w:val="28"/>
          <w:szCs w:val="28"/>
        </w:rPr>
      </w:pPr>
    </w:p>
    <w:p w:rsidR="00ED540C" w:rsidRDefault="000F08B5" w:rsidP="000F08B5">
      <w:pPr>
        <w:ind w:right="111"/>
        <w:jc w:val="right"/>
        <w:rPr>
          <w:szCs w:val="24"/>
        </w:rPr>
      </w:pPr>
      <w:r w:rsidRPr="000F08B5">
        <w:rPr>
          <w:sz w:val="28"/>
          <w:szCs w:val="28"/>
        </w:rPr>
        <w:t>(тыс. рублей)</w:t>
      </w:r>
    </w:p>
    <w:p w:rsidR="003B3F88" w:rsidRDefault="003B3F88" w:rsidP="003B3F88">
      <w:pPr>
        <w:ind w:right="111"/>
        <w:jc w:val="right"/>
        <w:rPr>
          <w:sz w:val="28"/>
          <w:szCs w:val="24"/>
        </w:rPr>
      </w:pPr>
    </w:p>
    <w:tbl>
      <w:tblPr>
        <w:tblW w:w="15304" w:type="dxa"/>
        <w:tblInd w:w="113" w:type="dxa"/>
        <w:tblLook w:val="04A0"/>
      </w:tblPr>
      <w:tblGrid>
        <w:gridCol w:w="8784"/>
        <w:gridCol w:w="850"/>
        <w:gridCol w:w="851"/>
        <w:gridCol w:w="2410"/>
        <w:gridCol w:w="850"/>
        <w:gridCol w:w="1559"/>
      </w:tblGrid>
      <w:tr w:rsidR="007B456E" w:rsidRPr="007B456E" w:rsidTr="007B456E">
        <w:trPr>
          <w:trHeight w:val="99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ПР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Сумма                 </w:t>
            </w:r>
          </w:p>
        </w:tc>
      </w:tr>
      <w:tr w:rsidR="007B456E" w:rsidRPr="007B456E" w:rsidTr="007B456E">
        <w:trPr>
          <w:trHeight w:val="360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6</w:t>
            </w:r>
          </w:p>
        </w:tc>
      </w:tr>
      <w:tr w:rsidR="007B456E" w:rsidRPr="007B456E" w:rsidTr="007B456E">
        <w:trPr>
          <w:trHeight w:val="323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196 587,6</w:t>
            </w:r>
          </w:p>
        </w:tc>
      </w:tr>
      <w:tr w:rsidR="007B456E" w:rsidRPr="007B456E" w:rsidTr="007B456E">
        <w:trPr>
          <w:trHeight w:val="425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2 056,9</w:t>
            </w:r>
          </w:p>
        </w:tc>
      </w:tr>
      <w:tr w:rsidR="007B456E" w:rsidRPr="007B456E" w:rsidTr="007B456E">
        <w:trPr>
          <w:trHeight w:val="715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7B456E" w:rsidRPr="007B456E" w:rsidTr="007B456E">
        <w:trPr>
          <w:trHeight w:val="697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7B456E" w:rsidRPr="007B456E" w:rsidTr="007B456E">
        <w:trPr>
          <w:trHeight w:val="117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1 662,3</w:t>
            </w:r>
          </w:p>
        </w:tc>
      </w:tr>
      <w:tr w:rsidR="007B456E" w:rsidRPr="007B456E" w:rsidTr="007B456E">
        <w:trPr>
          <w:trHeight w:val="1559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</w:t>
            </w:r>
            <w:r w:rsidRPr="007B456E">
              <w:rPr>
                <w:b/>
                <w:bCs/>
                <w:sz w:val="28"/>
                <w:szCs w:val="28"/>
              </w:rPr>
              <w:t xml:space="preserve"> (</w:t>
            </w:r>
            <w:r w:rsidRPr="007B456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1 544,8</w:t>
            </w:r>
          </w:p>
        </w:tc>
      </w:tr>
      <w:tr w:rsidR="007B456E" w:rsidRPr="007B456E" w:rsidTr="007B456E">
        <w:trPr>
          <w:trHeight w:val="942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14,5</w:t>
            </w:r>
          </w:p>
        </w:tc>
      </w:tr>
      <w:tr w:rsidR="007B456E" w:rsidRPr="007B456E" w:rsidTr="007B456E">
        <w:trPr>
          <w:trHeight w:val="3083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80 1 00 10110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103,0</w:t>
            </w:r>
          </w:p>
        </w:tc>
      </w:tr>
      <w:tr w:rsidR="007B456E" w:rsidRPr="007B456E" w:rsidTr="007B456E">
        <w:trPr>
          <w:trHeight w:val="1002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394,6</w:t>
            </w:r>
          </w:p>
        </w:tc>
      </w:tr>
      <w:tr w:rsidR="007B456E" w:rsidRPr="007B456E" w:rsidTr="007B456E">
        <w:trPr>
          <w:trHeight w:val="718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394,6</w:t>
            </w:r>
          </w:p>
        </w:tc>
      </w:tr>
      <w:tr w:rsidR="007B456E" w:rsidRPr="007B456E" w:rsidTr="007B456E">
        <w:trPr>
          <w:trHeight w:val="117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394,6</w:t>
            </w:r>
          </w:p>
        </w:tc>
      </w:tr>
      <w:tr w:rsidR="007B456E" w:rsidRPr="007B456E" w:rsidTr="007B456E">
        <w:trPr>
          <w:trHeight w:val="1417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394,6</w:t>
            </w:r>
          </w:p>
        </w:tc>
      </w:tr>
      <w:tr w:rsidR="007B456E" w:rsidRPr="007B456E" w:rsidTr="007B456E">
        <w:trPr>
          <w:trHeight w:val="287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267,0</w:t>
            </w:r>
          </w:p>
        </w:tc>
      </w:tr>
      <w:tr w:rsidR="007B456E" w:rsidRPr="007B456E" w:rsidTr="007B456E">
        <w:trPr>
          <w:trHeight w:val="378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267,0</w:t>
            </w:r>
          </w:p>
        </w:tc>
      </w:tr>
      <w:tr w:rsidR="007B456E" w:rsidRPr="007B456E" w:rsidTr="007B456E">
        <w:trPr>
          <w:trHeight w:val="709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267,0</w:t>
            </w:r>
          </w:p>
        </w:tc>
      </w:tr>
      <w:tr w:rsidR="007B456E" w:rsidRPr="007B456E" w:rsidTr="007B456E">
        <w:trPr>
          <w:trHeight w:val="576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267,0</w:t>
            </w:r>
          </w:p>
        </w:tc>
      </w:tr>
      <w:tr w:rsidR="007B456E" w:rsidRPr="007B456E" w:rsidTr="007B456E">
        <w:trPr>
          <w:trHeight w:val="927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80 2 00 51180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267,0</w:t>
            </w:r>
          </w:p>
        </w:tc>
      </w:tr>
      <w:tr w:rsidR="007B456E" w:rsidRPr="007B456E" w:rsidTr="007B456E">
        <w:trPr>
          <w:trHeight w:val="373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7B456E" w:rsidRPr="007B456E" w:rsidTr="007B456E">
        <w:trPr>
          <w:trHeight w:val="421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7B456E" w:rsidRPr="007B456E" w:rsidTr="007B456E">
        <w:trPr>
          <w:trHeight w:val="711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7B456E" w:rsidRPr="007B456E" w:rsidTr="007B456E">
        <w:trPr>
          <w:trHeight w:val="721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B456E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7B456E" w:rsidRPr="007B456E" w:rsidTr="007B456E">
        <w:trPr>
          <w:trHeight w:val="703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B456E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7B456E" w:rsidRPr="007B456E" w:rsidTr="007B456E">
        <w:trPr>
          <w:trHeight w:val="997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color w:val="000000"/>
                <w:sz w:val="28"/>
                <w:szCs w:val="28"/>
              </w:rPr>
            </w:pPr>
            <w:r w:rsidRPr="007B456E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01 4 01 80220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540,0</w:t>
            </w:r>
          </w:p>
        </w:tc>
      </w:tr>
      <w:tr w:rsidR="007B456E" w:rsidRPr="007B456E" w:rsidTr="007B456E">
        <w:trPr>
          <w:trHeight w:val="283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193 723,7</w:t>
            </w:r>
          </w:p>
        </w:tc>
      </w:tr>
      <w:tr w:rsidR="007B456E" w:rsidRPr="007B456E" w:rsidTr="007B456E">
        <w:trPr>
          <w:trHeight w:val="615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192 339,5</w:t>
            </w:r>
          </w:p>
        </w:tc>
      </w:tr>
      <w:tr w:rsidR="007B456E" w:rsidRPr="007B456E" w:rsidTr="007B456E">
        <w:trPr>
          <w:trHeight w:val="708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192 339,5</w:t>
            </w:r>
          </w:p>
        </w:tc>
      </w:tr>
      <w:tr w:rsidR="007B456E" w:rsidRPr="007B456E" w:rsidTr="007B456E">
        <w:trPr>
          <w:trHeight w:val="70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537,0</w:t>
            </w:r>
          </w:p>
        </w:tc>
      </w:tr>
      <w:tr w:rsidR="007B456E" w:rsidRPr="007B456E" w:rsidTr="007B456E">
        <w:trPr>
          <w:trHeight w:val="996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537,0</w:t>
            </w:r>
          </w:p>
        </w:tc>
      </w:tr>
      <w:tr w:rsidR="007B456E" w:rsidRPr="007B456E" w:rsidTr="007B456E">
        <w:trPr>
          <w:trHeight w:val="1266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01 6 01 89960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537,0</w:t>
            </w:r>
          </w:p>
        </w:tc>
      </w:tr>
      <w:tr w:rsidR="007B456E" w:rsidRPr="007B456E" w:rsidTr="007B456E">
        <w:trPr>
          <w:trHeight w:val="651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113 959,6</w:t>
            </w:r>
          </w:p>
        </w:tc>
      </w:tr>
      <w:tr w:rsidR="007B456E" w:rsidRPr="007B456E" w:rsidTr="007B456E">
        <w:trPr>
          <w:trHeight w:val="717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7 F3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113 959,6</w:t>
            </w:r>
          </w:p>
        </w:tc>
      </w:tr>
      <w:tr w:rsidR="007B456E" w:rsidRPr="007B456E" w:rsidTr="007B456E">
        <w:trPr>
          <w:trHeight w:val="237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7 F3 67483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27 873,9</w:t>
            </w:r>
          </w:p>
        </w:tc>
      </w:tr>
      <w:tr w:rsidR="007B456E" w:rsidRPr="007B456E" w:rsidTr="007B456E">
        <w:trPr>
          <w:trHeight w:val="198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7 F3 67484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84 946,0</w:t>
            </w:r>
          </w:p>
        </w:tc>
      </w:tr>
      <w:tr w:rsidR="007B456E" w:rsidRPr="007B456E" w:rsidTr="007B456E">
        <w:trPr>
          <w:trHeight w:val="127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Обеспечение устойчивого сокращения непригодного для 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7 F3 6748S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1 139,7</w:t>
            </w:r>
          </w:p>
        </w:tc>
      </w:tr>
      <w:tr w:rsidR="007B456E" w:rsidRPr="007B456E" w:rsidTr="007B456E">
        <w:trPr>
          <w:trHeight w:val="697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Подпрограмма "Формирование муниципального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77 842,9</w:t>
            </w:r>
          </w:p>
        </w:tc>
      </w:tr>
      <w:tr w:rsidR="007B456E" w:rsidRPr="007B456E" w:rsidTr="007B456E">
        <w:trPr>
          <w:trHeight w:val="468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8 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77 842,9</w:t>
            </w:r>
          </w:p>
        </w:tc>
      </w:tr>
      <w:tr w:rsidR="007B456E" w:rsidRPr="007B456E" w:rsidTr="007B456E">
        <w:trPr>
          <w:trHeight w:val="114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8 F1 42280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77 842,9</w:t>
            </w:r>
          </w:p>
        </w:tc>
      </w:tr>
      <w:tr w:rsidR="007B456E" w:rsidRPr="007B456E" w:rsidTr="007B456E">
        <w:trPr>
          <w:trHeight w:val="408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1 384,2</w:t>
            </w:r>
          </w:p>
        </w:tc>
      </w:tr>
      <w:tr w:rsidR="007B456E" w:rsidRPr="007B456E" w:rsidTr="007B456E">
        <w:trPr>
          <w:trHeight w:val="568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1 384,2</w:t>
            </w:r>
          </w:p>
        </w:tc>
      </w:tr>
      <w:tr w:rsidR="007B456E" w:rsidRPr="007B456E" w:rsidTr="007B456E">
        <w:trPr>
          <w:trHeight w:val="1016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176,9</w:t>
            </w:r>
          </w:p>
        </w:tc>
      </w:tr>
      <w:tr w:rsidR="007B456E" w:rsidRPr="007B456E" w:rsidTr="007B456E">
        <w:trPr>
          <w:trHeight w:val="1170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176,9</w:t>
            </w:r>
          </w:p>
        </w:tc>
      </w:tr>
      <w:tr w:rsidR="007B456E" w:rsidRPr="007B456E" w:rsidTr="007B456E">
        <w:trPr>
          <w:trHeight w:val="708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01 2 01 80210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176,9</w:t>
            </w:r>
          </w:p>
        </w:tc>
      </w:tr>
      <w:tr w:rsidR="007B456E" w:rsidRPr="007B456E" w:rsidTr="007B456E">
        <w:trPr>
          <w:trHeight w:val="70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1 207,3</w:t>
            </w:r>
          </w:p>
        </w:tc>
      </w:tr>
      <w:tr w:rsidR="007B456E" w:rsidRPr="007B456E" w:rsidTr="007B456E">
        <w:trPr>
          <w:trHeight w:val="713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17,6</w:t>
            </w:r>
          </w:p>
        </w:tc>
      </w:tr>
      <w:tr w:rsidR="007B456E" w:rsidRPr="007B456E" w:rsidTr="007B456E">
        <w:trPr>
          <w:trHeight w:val="553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01 3 01 80230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17,6</w:t>
            </w:r>
          </w:p>
        </w:tc>
      </w:tr>
      <w:tr w:rsidR="007B456E" w:rsidRPr="007B456E" w:rsidTr="007B456E">
        <w:trPr>
          <w:trHeight w:val="619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7B456E" w:rsidRPr="007B456E" w:rsidTr="007B456E">
        <w:trPr>
          <w:trHeight w:val="54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01 3 02 80240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40,0</w:t>
            </w:r>
          </w:p>
        </w:tc>
      </w:tr>
      <w:tr w:rsidR="007B456E" w:rsidRPr="007B456E" w:rsidTr="007B456E">
        <w:trPr>
          <w:trHeight w:val="795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1 149,7</w:t>
            </w:r>
          </w:p>
        </w:tc>
      </w:tr>
      <w:tr w:rsidR="007B456E" w:rsidRPr="007B456E" w:rsidTr="007B456E">
        <w:trPr>
          <w:trHeight w:val="1102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01 3 03 80250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1 049,7</w:t>
            </w:r>
          </w:p>
        </w:tc>
      </w:tr>
      <w:tr w:rsidR="007B456E" w:rsidRPr="007B456E" w:rsidTr="007B456E">
        <w:trPr>
          <w:trHeight w:val="1274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01 3 03 80290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right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100,0</w:t>
            </w:r>
          </w:p>
        </w:tc>
      </w:tr>
    </w:tbl>
    <w:p w:rsidR="000376D5" w:rsidRDefault="000376D5" w:rsidP="000376D5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3B3F88" w:rsidRDefault="003B3F88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892FAD">
        <w:rPr>
          <w:b/>
          <w:bCs/>
          <w:szCs w:val="24"/>
        </w:rPr>
        <w:t>02</w:t>
      </w:r>
      <w:r w:rsidR="00EA70DF">
        <w:rPr>
          <w:b/>
          <w:bCs/>
          <w:szCs w:val="24"/>
        </w:rPr>
        <w:t>.0</w:t>
      </w:r>
      <w:r w:rsidR="00892FAD">
        <w:rPr>
          <w:b/>
          <w:bCs/>
          <w:szCs w:val="24"/>
        </w:rPr>
        <w:t>2</w:t>
      </w:r>
      <w:r w:rsidR="00EA70DF">
        <w:rPr>
          <w:b/>
          <w:bCs/>
          <w:szCs w:val="24"/>
        </w:rPr>
        <w:t>.</w:t>
      </w:r>
      <w:r>
        <w:rPr>
          <w:b/>
          <w:bCs/>
          <w:szCs w:val="24"/>
        </w:rPr>
        <w:t>202</w:t>
      </w:r>
      <w:r w:rsidR="007B456E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года</w:t>
      </w:r>
      <w:r w:rsidR="00EA70DF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EA70DF">
        <w:rPr>
          <w:b/>
          <w:bCs/>
          <w:szCs w:val="24"/>
        </w:rPr>
        <w:t>10</w:t>
      </w:r>
    </w:p>
    <w:p w:rsidR="003B3F88" w:rsidRDefault="0098541F" w:rsidP="003B3F88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B3F88" w:rsidRPr="00403BFD">
        <w:rPr>
          <w:bCs/>
          <w:szCs w:val="24"/>
        </w:rPr>
        <w:t xml:space="preserve">Приложение </w:t>
      </w:r>
      <w:r w:rsidR="003B3F88">
        <w:rPr>
          <w:bCs/>
          <w:szCs w:val="24"/>
        </w:rPr>
        <w:t>5</w:t>
      </w:r>
      <w:r w:rsidR="00EA70DF">
        <w:rPr>
          <w:bCs/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Уэлен</w:t>
      </w:r>
      <w:r w:rsidR="003B3F88" w:rsidRPr="00403BFD">
        <w:rPr>
          <w:szCs w:val="24"/>
        </w:rPr>
        <w:t xml:space="preserve"> от </w:t>
      </w:r>
      <w:r w:rsidR="007B456E">
        <w:rPr>
          <w:szCs w:val="24"/>
        </w:rPr>
        <w:t>22</w:t>
      </w:r>
      <w:r w:rsidR="00EA70DF">
        <w:rPr>
          <w:szCs w:val="24"/>
        </w:rPr>
        <w:t xml:space="preserve"> </w:t>
      </w:r>
      <w:r w:rsidR="003B3F88" w:rsidRPr="00403BFD">
        <w:rPr>
          <w:szCs w:val="24"/>
        </w:rPr>
        <w:t>декабря 20</w:t>
      </w:r>
      <w:r w:rsidR="003B3F88">
        <w:rPr>
          <w:szCs w:val="24"/>
        </w:rPr>
        <w:t>2</w:t>
      </w:r>
      <w:r w:rsidR="007B456E">
        <w:rPr>
          <w:szCs w:val="24"/>
        </w:rPr>
        <w:t>2</w:t>
      </w:r>
      <w:r w:rsidR="003B3F88" w:rsidRPr="00403BFD">
        <w:rPr>
          <w:szCs w:val="24"/>
        </w:rPr>
        <w:t xml:space="preserve"> года № </w:t>
      </w:r>
      <w:r w:rsidR="003B3F88">
        <w:rPr>
          <w:szCs w:val="24"/>
        </w:rPr>
        <w:t>8</w:t>
      </w:r>
      <w:r>
        <w:rPr>
          <w:szCs w:val="24"/>
        </w:rPr>
        <w:t>»</w:t>
      </w:r>
    </w:p>
    <w:p w:rsidR="003B3F88" w:rsidRDefault="003B3F88" w:rsidP="003B3F88">
      <w:pPr>
        <w:ind w:right="111"/>
        <w:jc w:val="right"/>
        <w:rPr>
          <w:sz w:val="28"/>
          <w:szCs w:val="24"/>
        </w:rPr>
      </w:pPr>
    </w:p>
    <w:p w:rsidR="0098541F" w:rsidRDefault="0098541F" w:rsidP="0098541F">
      <w:pPr>
        <w:ind w:right="111"/>
        <w:jc w:val="center"/>
        <w:rPr>
          <w:b/>
          <w:sz w:val="28"/>
          <w:szCs w:val="24"/>
        </w:rPr>
      </w:pPr>
      <w:r w:rsidRPr="0098541F">
        <w:rPr>
          <w:b/>
          <w:sz w:val="28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98541F" w:rsidRPr="0098541F" w:rsidRDefault="0098541F" w:rsidP="0098541F">
      <w:pPr>
        <w:ind w:right="111"/>
        <w:jc w:val="center"/>
        <w:rPr>
          <w:b/>
          <w:sz w:val="28"/>
          <w:szCs w:val="24"/>
        </w:rPr>
      </w:pPr>
      <w:r w:rsidRPr="0098541F">
        <w:rPr>
          <w:b/>
          <w:sz w:val="28"/>
          <w:szCs w:val="24"/>
        </w:rPr>
        <w:t>на 2022 год</w:t>
      </w:r>
    </w:p>
    <w:p w:rsidR="0098541F" w:rsidRPr="003B3F88" w:rsidRDefault="0098541F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(тыс. рублей)</w:t>
      </w:r>
    </w:p>
    <w:tbl>
      <w:tblPr>
        <w:tblW w:w="15242" w:type="dxa"/>
        <w:tblInd w:w="113" w:type="dxa"/>
        <w:tblLayout w:type="fixed"/>
        <w:tblLook w:val="04A0"/>
      </w:tblPr>
      <w:tblGrid>
        <w:gridCol w:w="2974"/>
        <w:gridCol w:w="1963"/>
        <w:gridCol w:w="850"/>
        <w:gridCol w:w="709"/>
        <w:gridCol w:w="709"/>
        <w:gridCol w:w="1722"/>
        <w:gridCol w:w="1865"/>
        <w:gridCol w:w="1677"/>
        <w:gridCol w:w="1324"/>
        <w:gridCol w:w="1449"/>
      </w:tblGrid>
      <w:tr w:rsidR="00CC23A3" w:rsidRPr="007B456E" w:rsidTr="00CC23A3">
        <w:trPr>
          <w:trHeight w:val="174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ПР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Сумма- всего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Сумма средств окружного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Сумма средств районного бюджета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Сумма средств  бюджета поселения</w:t>
            </w:r>
          </w:p>
        </w:tc>
      </w:tr>
      <w:tr w:rsidR="00CC23A3" w:rsidRPr="007B456E" w:rsidTr="00CC23A3">
        <w:trPr>
          <w:trHeight w:val="6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</w:t>
            </w:r>
          </w:p>
        </w:tc>
      </w:tr>
      <w:tr w:rsidR="00CC23A3" w:rsidRPr="007B456E" w:rsidTr="00CC23A3">
        <w:trPr>
          <w:trHeight w:val="60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jc w:val="center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196 587,6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28 140,9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162 788,9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1 117,0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4 540,8   </w:t>
            </w:r>
          </w:p>
        </w:tc>
      </w:tr>
      <w:tr w:rsidR="00CC23A3" w:rsidRPr="007B456E" w:rsidTr="00CC23A3">
        <w:trPr>
          <w:trHeight w:val="97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194 263,7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27 873,9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162 788,9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1 117,0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2 483,9   </w:t>
            </w:r>
          </w:p>
        </w:tc>
      </w:tr>
      <w:tr w:rsidR="00CC23A3" w:rsidRPr="007B456E" w:rsidTr="00CC23A3">
        <w:trPr>
          <w:trHeight w:val="992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Подпрограмма  «Энергообеспечение и повышение энергетической эффективности в </w:t>
            </w:r>
            <w:r w:rsidRPr="007B456E">
              <w:rPr>
                <w:b/>
                <w:bCs/>
                <w:sz w:val="28"/>
                <w:szCs w:val="28"/>
              </w:rPr>
              <w:lastRenderedPageBreak/>
              <w:t>муниципальном образовании сельское поселение Уэлен»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 xml:space="preserve">01 2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176,9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-  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176,9   </w:t>
            </w:r>
          </w:p>
        </w:tc>
      </w:tr>
      <w:tr w:rsidR="00CC23A3" w:rsidRPr="007B456E" w:rsidTr="00CC23A3">
        <w:trPr>
          <w:trHeight w:val="115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176,9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-  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176,9   </w:t>
            </w:r>
          </w:p>
        </w:tc>
      </w:tr>
      <w:tr w:rsidR="00CC23A3" w:rsidRPr="007B456E" w:rsidTr="00CC23A3">
        <w:trPr>
          <w:trHeight w:val="135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01 2 01 80210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176,9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176,9   </w:t>
            </w:r>
          </w:p>
        </w:tc>
      </w:tr>
      <w:tr w:rsidR="00CC23A3" w:rsidRPr="007B456E" w:rsidTr="00CC23A3">
        <w:trPr>
          <w:trHeight w:val="129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1 207,3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-  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40,0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1 167,3   </w:t>
            </w:r>
          </w:p>
        </w:tc>
      </w:tr>
      <w:tr w:rsidR="00CC23A3" w:rsidRPr="007B456E" w:rsidTr="00CC23A3">
        <w:trPr>
          <w:trHeight w:val="96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Основное мероприятие «Работы по </w:t>
            </w:r>
            <w:r w:rsidRPr="007B456E">
              <w:rPr>
                <w:b/>
                <w:bCs/>
                <w:sz w:val="28"/>
                <w:szCs w:val="28"/>
              </w:rPr>
              <w:lastRenderedPageBreak/>
              <w:t>озеленению территории сельского поселения Уэлен»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01 3 01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17,6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-  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17,6   </w:t>
            </w:r>
          </w:p>
        </w:tc>
      </w:tr>
      <w:tr w:rsidR="00CC23A3" w:rsidRPr="007B456E" w:rsidTr="00CC23A3">
        <w:trPr>
          <w:trHeight w:val="121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01 3 01 80230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  17,6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17,6   </w:t>
            </w:r>
          </w:p>
        </w:tc>
      </w:tr>
      <w:tr w:rsidR="00CC23A3" w:rsidRPr="007B456E" w:rsidTr="00CC23A3">
        <w:trPr>
          <w:trHeight w:val="87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40,0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-  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40,0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-     </w:t>
            </w:r>
          </w:p>
        </w:tc>
      </w:tr>
      <w:tr w:rsidR="00CC23A3" w:rsidRPr="007B456E" w:rsidTr="00CC23A3">
        <w:trPr>
          <w:trHeight w:val="136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01 3 02 80240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  40,0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40,0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</w:tr>
      <w:tr w:rsidR="00CC23A3" w:rsidRPr="007B456E" w:rsidTr="00CC23A3">
        <w:trPr>
          <w:trHeight w:val="91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Основное мероприятие «Мероприятия по благоустройству </w:t>
            </w:r>
            <w:r w:rsidRPr="007B456E">
              <w:rPr>
                <w:b/>
                <w:bCs/>
                <w:sz w:val="28"/>
                <w:szCs w:val="28"/>
              </w:rPr>
              <w:lastRenderedPageBreak/>
              <w:t>сельского поселения Уэлен»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01 3 03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1 149,7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-  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1 149,7   </w:t>
            </w:r>
          </w:p>
        </w:tc>
      </w:tr>
      <w:tr w:rsidR="00CC23A3" w:rsidRPr="007B456E" w:rsidTr="00CC23A3">
        <w:trPr>
          <w:trHeight w:val="159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01 3 03 80250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1 049,7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1 049,7   </w:t>
            </w:r>
          </w:p>
        </w:tc>
      </w:tr>
      <w:tr w:rsidR="00CC23A3" w:rsidRPr="007B456E" w:rsidTr="00CC23A3">
        <w:trPr>
          <w:trHeight w:val="168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01 3 03 80290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100,0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100,0   </w:t>
            </w:r>
          </w:p>
        </w:tc>
      </w:tr>
      <w:tr w:rsidR="00CC23A3" w:rsidRPr="007B456E" w:rsidTr="00CC23A3">
        <w:trPr>
          <w:trHeight w:val="133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Подпрограмма  «Развитие дорожной деятельности на  территории  муниципального </w:t>
            </w:r>
            <w:r w:rsidRPr="007B456E">
              <w:rPr>
                <w:b/>
                <w:bCs/>
                <w:sz w:val="28"/>
                <w:szCs w:val="28"/>
              </w:rPr>
              <w:lastRenderedPageBreak/>
              <w:t>образования сельское поселение Уэлен»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01 4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540,0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540,0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-     </w:t>
            </w:r>
          </w:p>
        </w:tc>
      </w:tr>
      <w:tr w:rsidR="00CC23A3" w:rsidRPr="007B456E" w:rsidTr="00CC23A3">
        <w:trPr>
          <w:trHeight w:val="142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540,0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540,0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-     </w:t>
            </w:r>
          </w:p>
        </w:tc>
      </w:tr>
      <w:tr w:rsidR="00CC23A3" w:rsidRPr="007B456E" w:rsidTr="00CC23A3">
        <w:trPr>
          <w:trHeight w:val="190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01 4 01 80220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09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540,0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540,0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</w:tr>
      <w:tr w:rsidR="00CC23A3" w:rsidRPr="007B456E" w:rsidTr="00CC23A3">
        <w:trPr>
          <w:trHeight w:val="708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Подпрограмма "Поддержка организаций жилищно-коммунального хозяйства и </w:t>
            </w:r>
            <w:r w:rsidRPr="007B456E">
              <w:rPr>
                <w:b/>
                <w:bCs/>
                <w:sz w:val="28"/>
                <w:szCs w:val="28"/>
              </w:rPr>
              <w:lastRenderedPageBreak/>
              <w:t>специализированных служб"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01 6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537,0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537,0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-     </w:t>
            </w:r>
          </w:p>
        </w:tc>
      </w:tr>
      <w:tr w:rsidR="00CC23A3" w:rsidRPr="007B456E" w:rsidTr="00CC23A3">
        <w:trPr>
          <w:trHeight w:val="177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537,0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537,0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-     </w:t>
            </w:r>
          </w:p>
        </w:tc>
      </w:tr>
      <w:tr w:rsidR="00CC23A3" w:rsidRPr="007B456E" w:rsidTr="00CC23A3">
        <w:trPr>
          <w:trHeight w:val="283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</w:t>
            </w:r>
            <w:r w:rsidRPr="007B456E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01 6 01 89960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537,0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537,0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</w:tr>
      <w:tr w:rsidR="00CC23A3" w:rsidRPr="007B456E" w:rsidTr="00CC23A3">
        <w:trPr>
          <w:trHeight w:val="82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Подпрограмма  «Переселение граждан из аварийного жилищного фонда»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113 959,6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27 873,9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84 946,0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1 139,7   </w:t>
            </w:r>
          </w:p>
        </w:tc>
      </w:tr>
      <w:tr w:rsidR="00CC23A3" w:rsidRPr="007B456E" w:rsidTr="00CC23A3">
        <w:trPr>
          <w:trHeight w:val="144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7 F3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113 959,6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27 873,9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84 946,0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1 139,7   </w:t>
            </w:r>
          </w:p>
        </w:tc>
      </w:tr>
      <w:tr w:rsidR="00CC23A3" w:rsidRPr="007B456E" w:rsidTr="00CC23A3">
        <w:trPr>
          <w:trHeight w:val="283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</w:t>
            </w:r>
            <w:r w:rsidRPr="007B456E">
              <w:rPr>
                <w:sz w:val="28"/>
                <w:szCs w:val="28"/>
              </w:rPr>
              <w:lastRenderedPageBreak/>
              <w:t>собственности)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01 7 F3 67483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27 873,9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27 873,9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</w:tr>
      <w:tr w:rsidR="00CC23A3" w:rsidRPr="007B456E" w:rsidTr="00CC23A3">
        <w:trPr>
          <w:trHeight w:val="312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7 F3 67484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84 946,0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84 946,0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</w:tr>
      <w:tr w:rsidR="00CC23A3" w:rsidRPr="007B456E" w:rsidTr="00CC23A3">
        <w:trPr>
          <w:trHeight w:val="1559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Обеспечение устойчивого сокращения непригодного для проживания жилого фонда за счет средств </w:t>
            </w:r>
            <w:r w:rsidRPr="007B456E">
              <w:rPr>
                <w:sz w:val="28"/>
                <w:szCs w:val="28"/>
              </w:rPr>
              <w:lastRenderedPageBreak/>
              <w:t>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01 7 F3 6748S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1 139,7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1 139,7   </w:t>
            </w:r>
          </w:p>
        </w:tc>
      </w:tr>
      <w:tr w:rsidR="00CC23A3" w:rsidRPr="007B456E" w:rsidTr="00CC23A3">
        <w:trPr>
          <w:trHeight w:val="81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Подпрограмма "Формирование муниципального жилищного фонда"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77 842,9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77 842,9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-     </w:t>
            </w:r>
          </w:p>
        </w:tc>
      </w:tr>
      <w:tr w:rsidR="00CC23A3" w:rsidRPr="007B456E" w:rsidTr="00CC23A3">
        <w:trPr>
          <w:trHeight w:val="69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01 8 F1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77 842,9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77 842,9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-     </w:t>
            </w:r>
          </w:p>
        </w:tc>
      </w:tr>
      <w:tr w:rsidR="00CC23A3" w:rsidRPr="007B456E" w:rsidTr="00CC23A3">
        <w:trPr>
          <w:trHeight w:val="171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 8 F1 42280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77 842,9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77 842,9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</w:tr>
      <w:tr w:rsidR="00CC23A3" w:rsidRPr="007B456E" w:rsidTr="00CC23A3">
        <w:trPr>
          <w:trHeight w:val="99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2 323,9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267,0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-  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2 056,9   </w:t>
            </w:r>
          </w:p>
        </w:tc>
      </w:tr>
      <w:tr w:rsidR="00CC23A3" w:rsidRPr="007B456E" w:rsidTr="00CC23A3">
        <w:trPr>
          <w:trHeight w:val="115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1 662,3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 -  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-  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1 662,3   </w:t>
            </w:r>
          </w:p>
        </w:tc>
      </w:tr>
      <w:tr w:rsidR="00CC23A3" w:rsidRPr="007B456E" w:rsidTr="00CC23A3">
        <w:trPr>
          <w:trHeight w:val="280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7B456E">
              <w:rPr>
                <w:b/>
                <w:bCs/>
                <w:sz w:val="28"/>
                <w:szCs w:val="28"/>
              </w:rPr>
              <w:t xml:space="preserve"> (</w:t>
            </w:r>
            <w:r w:rsidRPr="007B456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1 544,8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1 544,8   </w:t>
            </w:r>
          </w:p>
        </w:tc>
      </w:tr>
      <w:tr w:rsidR="00CC23A3" w:rsidRPr="007B456E" w:rsidTr="00CC23A3">
        <w:trPr>
          <w:trHeight w:val="168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Обеспечение деятельности Главы  муниципального образования сельское поселение Уэлен </w:t>
            </w:r>
            <w:r w:rsidRPr="007B456E">
              <w:rPr>
                <w:sz w:val="28"/>
                <w:szCs w:val="28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80 1 00 00040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  14,5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14,5   </w:t>
            </w:r>
          </w:p>
        </w:tc>
      </w:tr>
      <w:tr w:rsidR="00CC23A3" w:rsidRPr="007B456E" w:rsidTr="00CC23A3">
        <w:trPr>
          <w:trHeight w:val="326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</w:t>
            </w:r>
            <w:r w:rsidRPr="007B456E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80 1 00 10110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103,0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103,0   </w:t>
            </w:r>
          </w:p>
        </w:tc>
      </w:tr>
      <w:tr w:rsidR="00CC23A3" w:rsidRPr="007B456E" w:rsidTr="00CC23A3">
        <w:trPr>
          <w:trHeight w:val="1260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661,6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267,0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    -    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    -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b/>
                <w:bCs/>
                <w:sz w:val="28"/>
                <w:szCs w:val="28"/>
              </w:rPr>
            </w:pPr>
            <w:r w:rsidRPr="007B456E">
              <w:rPr>
                <w:b/>
                <w:bCs/>
                <w:sz w:val="28"/>
                <w:szCs w:val="28"/>
              </w:rPr>
              <w:t xml:space="preserve">       394,6   </w:t>
            </w:r>
          </w:p>
        </w:tc>
      </w:tr>
      <w:tr w:rsidR="00CC23A3" w:rsidRPr="007B456E" w:rsidTr="00CC23A3">
        <w:trPr>
          <w:trHeight w:val="992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</w:t>
            </w:r>
            <w:r w:rsidRPr="007B456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80 2 00 00110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04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394,6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394,6   </w:t>
            </w:r>
          </w:p>
        </w:tc>
      </w:tr>
      <w:tr w:rsidR="00CC23A3" w:rsidRPr="007B456E" w:rsidTr="00CC23A3">
        <w:trPr>
          <w:trHeight w:val="190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80 2 00 51180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267,0  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  <w:r w:rsidRPr="007B456E">
              <w:rPr>
                <w:sz w:val="28"/>
                <w:szCs w:val="28"/>
              </w:rPr>
              <w:t xml:space="preserve">           267,0  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56E" w:rsidRPr="007B456E" w:rsidRDefault="007B456E" w:rsidP="007B456E">
            <w:pPr>
              <w:rPr>
                <w:sz w:val="20"/>
              </w:rPr>
            </w:pPr>
          </w:p>
        </w:tc>
      </w:tr>
    </w:tbl>
    <w:p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CC23A3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к Решению Совета </w:t>
      </w:r>
      <w:r>
        <w:rPr>
          <w:b/>
          <w:bCs/>
          <w:szCs w:val="24"/>
        </w:rPr>
        <w:t xml:space="preserve">депутатов </w:t>
      </w:r>
      <w:r w:rsidRPr="00403BFD">
        <w:rPr>
          <w:b/>
          <w:bCs/>
          <w:szCs w:val="24"/>
        </w:rPr>
        <w:t>от</w:t>
      </w:r>
      <w:r>
        <w:rPr>
          <w:b/>
          <w:bCs/>
          <w:szCs w:val="24"/>
        </w:rPr>
        <w:t xml:space="preserve"> </w:t>
      </w:r>
      <w:r w:rsidR="00892FAD">
        <w:rPr>
          <w:b/>
          <w:bCs/>
          <w:szCs w:val="24"/>
        </w:rPr>
        <w:t>02</w:t>
      </w:r>
      <w:r w:rsidR="00ED77F8">
        <w:rPr>
          <w:b/>
          <w:bCs/>
          <w:szCs w:val="24"/>
        </w:rPr>
        <w:t>.0</w:t>
      </w:r>
      <w:r w:rsidR="00892FAD">
        <w:rPr>
          <w:b/>
          <w:bCs/>
          <w:szCs w:val="24"/>
        </w:rPr>
        <w:t>2</w:t>
      </w:r>
      <w:r w:rsidR="00ED77F8">
        <w:rPr>
          <w:b/>
          <w:bCs/>
          <w:szCs w:val="24"/>
        </w:rPr>
        <w:t>.</w:t>
      </w:r>
      <w:r>
        <w:rPr>
          <w:b/>
          <w:bCs/>
          <w:szCs w:val="24"/>
        </w:rPr>
        <w:t>202</w:t>
      </w:r>
      <w:r w:rsidR="00CC23A3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года</w:t>
      </w:r>
      <w:r w:rsidR="00ED77F8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№ </w:t>
      </w:r>
      <w:r w:rsidR="00ED77F8">
        <w:rPr>
          <w:b/>
          <w:bCs/>
          <w:szCs w:val="24"/>
        </w:rPr>
        <w:t>10</w:t>
      </w:r>
    </w:p>
    <w:p w:rsidR="002248EF" w:rsidRDefault="0098541F" w:rsidP="003027C0">
      <w:pPr>
        <w:ind w:left="4962"/>
        <w:jc w:val="both"/>
        <w:rPr>
          <w:szCs w:val="24"/>
        </w:rPr>
      </w:pPr>
      <w:r>
        <w:rPr>
          <w:bCs/>
          <w:szCs w:val="24"/>
        </w:rPr>
        <w:t>«</w:t>
      </w:r>
      <w:r w:rsidR="003027C0" w:rsidRPr="00403BFD">
        <w:rPr>
          <w:bCs/>
          <w:szCs w:val="24"/>
        </w:rPr>
        <w:t xml:space="preserve">Приложение </w:t>
      </w:r>
      <w:r w:rsidR="00FB2295">
        <w:rPr>
          <w:bCs/>
          <w:szCs w:val="24"/>
        </w:rPr>
        <w:t>6</w:t>
      </w:r>
      <w:r w:rsidR="00ED77F8">
        <w:rPr>
          <w:bCs/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Уэлен</w:t>
      </w:r>
      <w:r w:rsidR="003027C0" w:rsidRPr="00403BFD">
        <w:rPr>
          <w:szCs w:val="24"/>
        </w:rPr>
        <w:t xml:space="preserve"> от </w:t>
      </w:r>
      <w:r w:rsidR="00CC23A3">
        <w:rPr>
          <w:szCs w:val="24"/>
        </w:rPr>
        <w:t>22</w:t>
      </w:r>
      <w:r w:rsidR="00ED77F8">
        <w:rPr>
          <w:szCs w:val="24"/>
        </w:rPr>
        <w:t xml:space="preserve"> </w:t>
      </w:r>
      <w:r w:rsidR="003027C0" w:rsidRPr="00403BFD">
        <w:rPr>
          <w:szCs w:val="24"/>
        </w:rPr>
        <w:t>декабря 20</w:t>
      </w:r>
      <w:r w:rsidR="003027C0">
        <w:rPr>
          <w:szCs w:val="24"/>
        </w:rPr>
        <w:t>2</w:t>
      </w:r>
      <w:r w:rsidR="00CC23A3">
        <w:rPr>
          <w:szCs w:val="24"/>
        </w:rPr>
        <w:t>2</w:t>
      </w:r>
      <w:r w:rsidR="003027C0" w:rsidRPr="00403BFD">
        <w:rPr>
          <w:szCs w:val="24"/>
        </w:rPr>
        <w:t xml:space="preserve"> года № </w:t>
      </w:r>
      <w:r w:rsidR="003027C0">
        <w:rPr>
          <w:szCs w:val="24"/>
        </w:rPr>
        <w:t>8</w:t>
      </w:r>
      <w:r>
        <w:rPr>
          <w:szCs w:val="24"/>
        </w:rPr>
        <w:t>»</w:t>
      </w:r>
    </w:p>
    <w:p w:rsidR="003027C0" w:rsidRDefault="003027C0" w:rsidP="003027C0">
      <w:pPr>
        <w:ind w:left="4962"/>
        <w:jc w:val="both"/>
        <w:rPr>
          <w:szCs w:val="24"/>
        </w:rPr>
      </w:pPr>
    </w:p>
    <w:tbl>
      <w:tblPr>
        <w:tblW w:w="9820" w:type="dxa"/>
        <w:tblInd w:w="108" w:type="dxa"/>
        <w:tblLook w:val="04A0"/>
      </w:tblPr>
      <w:tblGrid>
        <w:gridCol w:w="3680"/>
        <w:gridCol w:w="4420"/>
        <w:gridCol w:w="1720"/>
      </w:tblGrid>
      <w:tr w:rsidR="00CC23A3" w:rsidRPr="00CC23A3" w:rsidTr="00CC23A3">
        <w:trPr>
          <w:trHeight w:val="608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jc w:val="center"/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 муниципального образования сельское поселение Уэлен на 2023 г.</w:t>
            </w:r>
          </w:p>
        </w:tc>
      </w:tr>
      <w:tr w:rsidR="00CC23A3" w:rsidRPr="00CC23A3" w:rsidTr="00CC23A3">
        <w:trPr>
          <w:trHeight w:val="10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0"/>
              </w:rPr>
            </w:pPr>
          </w:p>
        </w:tc>
      </w:tr>
      <w:tr w:rsidR="00CC23A3" w:rsidRPr="00CC23A3" w:rsidTr="00CC23A3">
        <w:trPr>
          <w:trHeight w:val="563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-1 585,0</w:t>
            </w:r>
          </w:p>
        </w:tc>
      </w:tr>
      <w:tr w:rsidR="00CC23A3" w:rsidRPr="00CC23A3" w:rsidTr="00CC23A3">
        <w:trPr>
          <w:trHeight w:val="37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</w:p>
        </w:tc>
      </w:tr>
      <w:tr w:rsidR="00CC23A3" w:rsidRPr="00CC23A3" w:rsidTr="00CC23A3">
        <w:trPr>
          <w:trHeight w:val="37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(тыс. руб.)</w:t>
            </w:r>
          </w:p>
        </w:tc>
      </w:tr>
      <w:tr w:rsidR="00CC23A3" w:rsidRPr="00CC23A3" w:rsidTr="00CC23A3">
        <w:trPr>
          <w:trHeight w:val="112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3" w:rsidRPr="00CC23A3" w:rsidRDefault="00CC23A3" w:rsidP="00CC23A3">
            <w:pPr>
              <w:jc w:val="center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3" w:rsidRPr="00CC23A3" w:rsidRDefault="00CC23A3" w:rsidP="00CC23A3">
            <w:pPr>
              <w:jc w:val="center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3" w:rsidRPr="00CC23A3" w:rsidRDefault="00CC23A3" w:rsidP="00CC23A3">
            <w:pPr>
              <w:jc w:val="center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 xml:space="preserve">Сумма </w:t>
            </w:r>
          </w:p>
        </w:tc>
      </w:tr>
      <w:tr w:rsidR="00CC23A3" w:rsidRPr="00CC23A3" w:rsidTr="00CC23A3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3A3" w:rsidRPr="00CC23A3" w:rsidRDefault="00CC23A3" w:rsidP="00CC23A3">
            <w:pPr>
              <w:jc w:val="center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3A3" w:rsidRPr="00CC23A3" w:rsidRDefault="00CC23A3" w:rsidP="00CC23A3">
            <w:pPr>
              <w:jc w:val="center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3A3" w:rsidRPr="00CC23A3" w:rsidRDefault="00CC23A3" w:rsidP="00CC23A3">
            <w:pPr>
              <w:jc w:val="center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3</w:t>
            </w:r>
          </w:p>
        </w:tc>
      </w:tr>
      <w:tr w:rsidR="00CC23A3" w:rsidRPr="00CC23A3" w:rsidTr="00CC23A3">
        <w:trPr>
          <w:trHeight w:val="906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1 585,0</w:t>
            </w:r>
          </w:p>
        </w:tc>
      </w:tr>
      <w:tr w:rsidR="00CC23A3" w:rsidRPr="00CC23A3" w:rsidTr="00CC23A3">
        <w:trPr>
          <w:trHeight w:val="11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1 585,0</w:t>
            </w:r>
          </w:p>
        </w:tc>
      </w:tr>
      <w:tr w:rsidR="00CC23A3" w:rsidRPr="00CC23A3" w:rsidTr="00CC23A3">
        <w:trPr>
          <w:trHeight w:val="75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-195 002,6</w:t>
            </w:r>
          </w:p>
        </w:tc>
      </w:tr>
      <w:tr w:rsidR="00CC23A3" w:rsidRPr="00CC23A3" w:rsidTr="00CC23A3">
        <w:trPr>
          <w:trHeight w:val="75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01 05 02 00 00 0000 500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-195 002,6</w:t>
            </w:r>
          </w:p>
        </w:tc>
      </w:tr>
      <w:tr w:rsidR="00CC23A3" w:rsidRPr="00CC23A3" w:rsidTr="00CC23A3">
        <w:trPr>
          <w:trHeight w:val="75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-195 002,6</w:t>
            </w:r>
          </w:p>
        </w:tc>
      </w:tr>
      <w:tr w:rsidR="00CC23A3" w:rsidRPr="00CC23A3" w:rsidTr="00CC23A3">
        <w:trPr>
          <w:trHeight w:val="11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-195 002,6</w:t>
            </w:r>
          </w:p>
        </w:tc>
      </w:tr>
      <w:tr w:rsidR="00CC23A3" w:rsidRPr="00CC23A3" w:rsidTr="00CC23A3">
        <w:trPr>
          <w:trHeight w:val="75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b/>
                <w:bCs/>
                <w:sz w:val="28"/>
                <w:szCs w:val="28"/>
              </w:rPr>
            </w:pPr>
            <w:r w:rsidRPr="00CC23A3">
              <w:rPr>
                <w:b/>
                <w:bCs/>
                <w:sz w:val="28"/>
                <w:szCs w:val="28"/>
              </w:rPr>
              <w:t>196 587,6</w:t>
            </w:r>
          </w:p>
        </w:tc>
      </w:tr>
      <w:tr w:rsidR="00CC23A3" w:rsidRPr="00CC23A3" w:rsidTr="00CC23A3">
        <w:trPr>
          <w:trHeight w:val="75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01 05 02 00 00 0000 600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196 587,6</w:t>
            </w:r>
          </w:p>
        </w:tc>
      </w:tr>
      <w:tr w:rsidR="00CC23A3" w:rsidRPr="00CC23A3" w:rsidTr="00CC23A3">
        <w:trPr>
          <w:trHeight w:val="75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196 587,6</w:t>
            </w:r>
          </w:p>
        </w:tc>
      </w:tr>
      <w:tr w:rsidR="00CC23A3" w:rsidRPr="00CC23A3" w:rsidTr="00CC23A3">
        <w:trPr>
          <w:trHeight w:val="11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3A3" w:rsidRPr="00CC23A3" w:rsidRDefault="00CC23A3" w:rsidP="00CC23A3">
            <w:pPr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3A3" w:rsidRPr="00CC23A3" w:rsidRDefault="00CC23A3" w:rsidP="00CC23A3">
            <w:pPr>
              <w:jc w:val="right"/>
              <w:rPr>
                <w:sz w:val="28"/>
                <w:szCs w:val="28"/>
              </w:rPr>
            </w:pPr>
            <w:r w:rsidRPr="00CC23A3">
              <w:rPr>
                <w:sz w:val="28"/>
                <w:szCs w:val="28"/>
              </w:rPr>
              <w:t>196 587,6</w:t>
            </w:r>
          </w:p>
        </w:tc>
      </w:tr>
    </w:tbl>
    <w:p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A08" w:rsidRDefault="00B55A08">
      <w:r>
        <w:separator/>
      </w:r>
    </w:p>
  </w:endnote>
  <w:endnote w:type="continuationSeparator" w:id="1">
    <w:p w:rsidR="00B55A08" w:rsidRDefault="00B55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A08" w:rsidRDefault="00B55A08">
      <w:r>
        <w:separator/>
      </w:r>
    </w:p>
  </w:footnote>
  <w:footnote w:type="continuationSeparator" w:id="1">
    <w:p w:rsidR="00B55A08" w:rsidRDefault="00B55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58" w:rsidRDefault="00F81C68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16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FAD">
      <w:rPr>
        <w:rStyle w:val="a5"/>
        <w:noProof/>
      </w:rPr>
      <w:t>28</w:t>
    </w:r>
    <w:r>
      <w:rPr>
        <w:rStyle w:val="a5"/>
      </w:rPr>
      <w:fldChar w:fldCharType="end"/>
    </w:r>
  </w:p>
  <w:p w:rsidR="00031658" w:rsidRDefault="0003165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58" w:rsidRDefault="00F81C68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16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FAD">
      <w:rPr>
        <w:rStyle w:val="a5"/>
        <w:noProof/>
      </w:rPr>
      <w:t>27</w:t>
    </w:r>
    <w:r>
      <w:rPr>
        <w:rStyle w:val="a5"/>
      </w:rPr>
      <w:fldChar w:fldCharType="end"/>
    </w:r>
  </w:p>
  <w:p w:rsidR="00031658" w:rsidRDefault="00031658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5C7C"/>
    <w:rsid w:val="00020449"/>
    <w:rsid w:val="000223A2"/>
    <w:rsid w:val="00031658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17EBB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92FAD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55A08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81A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140B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A70DF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D77F8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1C68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2043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DE140B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DE140B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DE140B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DE140B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DE140B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DE140B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DE140B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DE140B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DE140B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40B"/>
    <w:pPr>
      <w:ind w:left="-567"/>
      <w:jc w:val="both"/>
    </w:pPr>
  </w:style>
  <w:style w:type="paragraph" w:styleId="20">
    <w:name w:val="Body Text Indent 2"/>
    <w:basedOn w:val="a"/>
    <w:rsid w:val="00DE140B"/>
    <w:pPr>
      <w:ind w:left="-567" w:firstLine="567"/>
      <w:jc w:val="both"/>
    </w:pPr>
  </w:style>
  <w:style w:type="paragraph" w:styleId="a4">
    <w:name w:val="Body Text"/>
    <w:basedOn w:val="a"/>
    <w:rsid w:val="00DE140B"/>
    <w:pPr>
      <w:jc w:val="both"/>
    </w:pPr>
  </w:style>
  <w:style w:type="character" w:styleId="a5">
    <w:name w:val="page number"/>
    <w:basedOn w:val="a0"/>
    <w:rsid w:val="00DE140B"/>
  </w:style>
  <w:style w:type="paragraph" w:styleId="a6">
    <w:name w:val="header"/>
    <w:basedOn w:val="a"/>
    <w:rsid w:val="00DE140B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DE140B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DE140B"/>
    <w:pPr>
      <w:jc w:val="right"/>
    </w:pPr>
    <w:rPr>
      <w:sz w:val="28"/>
    </w:rPr>
  </w:style>
  <w:style w:type="paragraph" w:styleId="a7">
    <w:name w:val="footer"/>
    <w:basedOn w:val="a"/>
    <w:rsid w:val="00DE140B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BE17-D336-4103-9F3F-DD1F7ACF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413</TotalTime>
  <Pages>29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40</cp:revision>
  <cp:lastPrinted>2022-02-24T03:52:00Z</cp:lastPrinted>
  <dcterms:created xsi:type="dcterms:W3CDTF">2018-03-06T03:35:00Z</dcterms:created>
  <dcterms:modified xsi:type="dcterms:W3CDTF">2023-02-02T21:25:00Z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